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B1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方正黑体_GBK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" w:eastAsia="zh-CN"/>
        </w:rPr>
        <w:t>4</w:t>
      </w:r>
    </w:p>
    <w:p w14:paraId="014B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重庆市文联主题文艺创作扶持项目</w:t>
      </w:r>
    </w:p>
    <w:p w14:paraId="4C00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申报承诺书</w:t>
      </w:r>
    </w:p>
    <w:p w14:paraId="2876CCFE">
      <w:pPr>
        <w:pStyle w:val="2"/>
        <w:rPr>
          <w:rFonts w:hint="eastAsia"/>
        </w:rPr>
      </w:pPr>
    </w:p>
    <w:p w14:paraId="18B4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我认真阅读并准确理解《重庆市文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主题文艺创作扶持征集启事》《重庆市文联主题文艺创作扶持项目结项标准》《重庆市文联主题文艺创作扶持项目结项材料清单》等要求，符合申报条件，如获扶持，将作如下承诺：</w:t>
      </w:r>
    </w:p>
    <w:p w14:paraId="26192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一、申报扶持作品的创作主体（作者）或创作团队主创人员均未因各种原因受到刑事处分，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失德失范记录和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重社会负面影响；</w:t>
      </w:r>
    </w:p>
    <w:p w14:paraId="69758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二、严格按《重庆市文联202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主题文艺创作扶持征集启事》要求，开展作品创作并认真听取扶持部门的指导意见，确保作品思想性、艺术性达到相关要求；</w:t>
      </w:r>
    </w:p>
    <w:p w14:paraId="1AE7D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三、将完全配合扶持部门针对作品创作开展的日常管理和创作服务，按要求及时反馈、报告创作进度等相关信息；</w:t>
      </w:r>
    </w:p>
    <w:p w14:paraId="7070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四、严格依照《重庆市文联主题文艺创作扶持项目结项标准》，在扶持周期内按时完成作品创作及刊发、演出、展览、播出、参赛、研讨、推广等后续应用；</w:t>
      </w:r>
    </w:p>
    <w:p w14:paraId="3314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五、依照《重庆市文联主题文艺创作扶持项目结项材料清单》要求，及时主动提交相关结项材料，配合结项工作。</w:t>
      </w:r>
    </w:p>
    <w:p w14:paraId="1E25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以上承诺，如有不实或违反，自愿承担违约责任。</w:t>
      </w:r>
    </w:p>
    <w:p w14:paraId="12D3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签名，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申报需盖章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）：</w:t>
      </w:r>
    </w:p>
    <w:p w14:paraId="0B63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方正仿宋_GBK" w:eastAsia="方正仿宋_GBK"/>
          <w:spacing w:val="-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　　　　　　　　　　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年   月   日</w:t>
      </w:r>
      <w:bookmarkStart w:id="0" w:name="_GoBack"/>
      <w:bookmarkEnd w:id="0"/>
    </w:p>
    <w:sectPr>
      <w:footerReference r:id="rId3" w:type="default"/>
      <w:pgSz w:w="11907" w:h="16840"/>
      <w:pgMar w:top="1985" w:right="1418" w:bottom="1644" w:left="1418" w:header="851" w:footer="1418" w:gutter="0"/>
      <w:cols w:space="425" w:num="1"/>
      <w:docGrid w:linePitch="600" w:charSpace="5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S">
    <w:altName w:val="方正书宋_GBK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434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A9682">
                          <w:pPr>
                            <w:pStyle w:val="6"/>
                            <w:rPr>
                              <w:rStyle w:val="12"/>
                              <w:rFonts w:hint="eastAsia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3eHZzTAAAABQEAAA8AAAAAAAAAAQAgAAAAIgAAAGRycy9kb3ducmV2Lnht&#10;bFBLAQIUABQAAAAIAIdO4kDKwKECxQEAAIw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A9682">
                    <w:pPr>
                      <w:pStyle w:val="6"/>
                      <w:rPr>
                        <w:rStyle w:val="12"/>
                        <w:rFonts w:hint="eastAsia"/>
                      </w:rPr>
                    </w:pP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327"/>
  <w:drawingGridVerticalSpacing w:val="30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2Y4OGRlYmEwNzIwMzk4YWE0MDE0YWFiMzgyMDUifQ=="/>
  </w:docVars>
  <w:rsids>
    <w:rsidRoot w:val="005022E8"/>
    <w:rsid w:val="0000112B"/>
    <w:rsid w:val="0002029B"/>
    <w:rsid w:val="00023307"/>
    <w:rsid w:val="00025570"/>
    <w:rsid w:val="0002567C"/>
    <w:rsid w:val="00036736"/>
    <w:rsid w:val="00042363"/>
    <w:rsid w:val="00054C89"/>
    <w:rsid w:val="00055F83"/>
    <w:rsid w:val="00056F0E"/>
    <w:rsid w:val="000633F7"/>
    <w:rsid w:val="00064592"/>
    <w:rsid w:val="00064BB3"/>
    <w:rsid w:val="00066B42"/>
    <w:rsid w:val="00072FD0"/>
    <w:rsid w:val="00086952"/>
    <w:rsid w:val="000929DB"/>
    <w:rsid w:val="000A0600"/>
    <w:rsid w:val="000A0AEE"/>
    <w:rsid w:val="000D51DC"/>
    <w:rsid w:val="000F1D00"/>
    <w:rsid w:val="000F7BC8"/>
    <w:rsid w:val="000F7F1A"/>
    <w:rsid w:val="00100E28"/>
    <w:rsid w:val="00152BE7"/>
    <w:rsid w:val="0016350F"/>
    <w:rsid w:val="00181F5D"/>
    <w:rsid w:val="001820BC"/>
    <w:rsid w:val="00184741"/>
    <w:rsid w:val="001851F1"/>
    <w:rsid w:val="00190F1D"/>
    <w:rsid w:val="001B0643"/>
    <w:rsid w:val="001C1DBD"/>
    <w:rsid w:val="001D023A"/>
    <w:rsid w:val="001E5A96"/>
    <w:rsid w:val="001F3D19"/>
    <w:rsid w:val="00217A7E"/>
    <w:rsid w:val="002218FE"/>
    <w:rsid w:val="002328F2"/>
    <w:rsid w:val="0025280E"/>
    <w:rsid w:val="00262267"/>
    <w:rsid w:val="002660B3"/>
    <w:rsid w:val="00266DE6"/>
    <w:rsid w:val="002835FA"/>
    <w:rsid w:val="002862F7"/>
    <w:rsid w:val="002B322E"/>
    <w:rsid w:val="002C14A9"/>
    <w:rsid w:val="002C74A5"/>
    <w:rsid w:val="002E4565"/>
    <w:rsid w:val="002F0EF9"/>
    <w:rsid w:val="002F2651"/>
    <w:rsid w:val="00337158"/>
    <w:rsid w:val="003543F4"/>
    <w:rsid w:val="00357A9F"/>
    <w:rsid w:val="0036048A"/>
    <w:rsid w:val="00381D3B"/>
    <w:rsid w:val="00382A3F"/>
    <w:rsid w:val="003A5CAE"/>
    <w:rsid w:val="003C64A3"/>
    <w:rsid w:val="003D1C14"/>
    <w:rsid w:val="003D4262"/>
    <w:rsid w:val="003F6DE4"/>
    <w:rsid w:val="003F7BC2"/>
    <w:rsid w:val="00405C4B"/>
    <w:rsid w:val="00407B3A"/>
    <w:rsid w:val="00411C82"/>
    <w:rsid w:val="00427D4C"/>
    <w:rsid w:val="004320B8"/>
    <w:rsid w:val="00451546"/>
    <w:rsid w:val="004573BE"/>
    <w:rsid w:val="00493DBD"/>
    <w:rsid w:val="004A2533"/>
    <w:rsid w:val="004A5AFF"/>
    <w:rsid w:val="004C057C"/>
    <w:rsid w:val="004C07FE"/>
    <w:rsid w:val="004C0A5D"/>
    <w:rsid w:val="004E33C9"/>
    <w:rsid w:val="004F1617"/>
    <w:rsid w:val="004F4D7A"/>
    <w:rsid w:val="004F5416"/>
    <w:rsid w:val="00500E59"/>
    <w:rsid w:val="005022E8"/>
    <w:rsid w:val="0051076A"/>
    <w:rsid w:val="00513203"/>
    <w:rsid w:val="005176DE"/>
    <w:rsid w:val="0052244C"/>
    <w:rsid w:val="0054155C"/>
    <w:rsid w:val="0054460E"/>
    <w:rsid w:val="00562B64"/>
    <w:rsid w:val="00570F93"/>
    <w:rsid w:val="00573BFC"/>
    <w:rsid w:val="005753FF"/>
    <w:rsid w:val="00575825"/>
    <w:rsid w:val="00586544"/>
    <w:rsid w:val="00590F8D"/>
    <w:rsid w:val="00594F49"/>
    <w:rsid w:val="00595509"/>
    <w:rsid w:val="005A4DF7"/>
    <w:rsid w:val="005B2020"/>
    <w:rsid w:val="005B64B8"/>
    <w:rsid w:val="005B6576"/>
    <w:rsid w:val="005B7590"/>
    <w:rsid w:val="005C3053"/>
    <w:rsid w:val="005C5697"/>
    <w:rsid w:val="005F47C2"/>
    <w:rsid w:val="005F6D31"/>
    <w:rsid w:val="00600B35"/>
    <w:rsid w:val="0060100E"/>
    <w:rsid w:val="00612108"/>
    <w:rsid w:val="006217CD"/>
    <w:rsid w:val="006305DF"/>
    <w:rsid w:val="00642343"/>
    <w:rsid w:val="0064353D"/>
    <w:rsid w:val="00660B8A"/>
    <w:rsid w:val="0067194A"/>
    <w:rsid w:val="00673E5A"/>
    <w:rsid w:val="0068314C"/>
    <w:rsid w:val="0068430D"/>
    <w:rsid w:val="00693CDC"/>
    <w:rsid w:val="006962A7"/>
    <w:rsid w:val="006B5540"/>
    <w:rsid w:val="006B61FF"/>
    <w:rsid w:val="006D3320"/>
    <w:rsid w:val="006E4C98"/>
    <w:rsid w:val="006E4FE2"/>
    <w:rsid w:val="006E75BF"/>
    <w:rsid w:val="00737496"/>
    <w:rsid w:val="00737D90"/>
    <w:rsid w:val="007549EE"/>
    <w:rsid w:val="0075527C"/>
    <w:rsid w:val="00780A29"/>
    <w:rsid w:val="007970CC"/>
    <w:rsid w:val="007A63D6"/>
    <w:rsid w:val="00806504"/>
    <w:rsid w:val="00806C2A"/>
    <w:rsid w:val="008161AB"/>
    <w:rsid w:val="0082243E"/>
    <w:rsid w:val="0083149F"/>
    <w:rsid w:val="0083748C"/>
    <w:rsid w:val="008441C2"/>
    <w:rsid w:val="00876B02"/>
    <w:rsid w:val="008855BA"/>
    <w:rsid w:val="00894B65"/>
    <w:rsid w:val="008A086C"/>
    <w:rsid w:val="008B04F4"/>
    <w:rsid w:val="008B6434"/>
    <w:rsid w:val="008C18C7"/>
    <w:rsid w:val="008C3C45"/>
    <w:rsid w:val="008C4DBA"/>
    <w:rsid w:val="008F0135"/>
    <w:rsid w:val="008F4487"/>
    <w:rsid w:val="008F6713"/>
    <w:rsid w:val="0090537D"/>
    <w:rsid w:val="00913B37"/>
    <w:rsid w:val="00916D8B"/>
    <w:rsid w:val="00926F46"/>
    <w:rsid w:val="00945C5C"/>
    <w:rsid w:val="009704DB"/>
    <w:rsid w:val="00991284"/>
    <w:rsid w:val="00991DCD"/>
    <w:rsid w:val="00996BE3"/>
    <w:rsid w:val="009A3907"/>
    <w:rsid w:val="009B3713"/>
    <w:rsid w:val="009C2802"/>
    <w:rsid w:val="009F35B1"/>
    <w:rsid w:val="009F70B1"/>
    <w:rsid w:val="009F7C3E"/>
    <w:rsid w:val="00A10564"/>
    <w:rsid w:val="00A2103A"/>
    <w:rsid w:val="00A2167A"/>
    <w:rsid w:val="00A56227"/>
    <w:rsid w:val="00A60FF6"/>
    <w:rsid w:val="00A64E30"/>
    <w:rsid w:val="00A70271"/>
    <w:rsid w:val="00A75001"/>
    <w:rsid w:val="00A84339"/>
    <w:rsid w:val="00A87D37"/>
    <w:rsid w:val="00AA1E34"/>
    <w:rsid w:val="00AA5A0A"/>
    <w:rsid w:val="00AC4904"/>
    <w:rsid w:val="00AD3D14"/>
    <w:rsid w:val="00AE3DA9"/>
    <w:rsid w:val="00AF771F"/>
    <w:rsid w:val="00B30B38"/>
    <w:rsid w:val="00B4607A"/>
    <w:rsid w:val="00B46965"/>
    <w:rsid w:val="00B802C4"/>
    <w:rsid w:val="00BB49C8"/>
    <w:rsid w:val="00BB51AF"/>
    <w:rsid w:val="00BB5FA2"/>
    <w:rsid w:val="00BC24A6"/>
    <w:rsid w:val="00BC2F38"/>
    <w:rsid w:val="00BD76C7"/>
    <w:rsid w:val="00BE01AA"/>
    <w:rsid w:val="00BE06DC"/>
    <w:rsid w:val="00BE1348"/>
    <w:rsid w:val="00BE38E1"/>
    <w:rsid w:val="00C00A0F"/>
    <w:rsid w:val="00C042E7"/>
    <w:rsid w:val="00C1019E"/>
    <w:rsid w:val="00C11850"/>
    <w:rsid w:val="00C145AD"/>
    <w:rsid w:val="00C174AD"/>
    <w:rsid w:val="00C22B30"/>
    <w:rsid w:val="00C24AC7"/>
    <w:rsid w:val="00C256B2"/>
    <w:rsid w:val="00C57A21"/>
    <w:rsid w:val="00C713F0"/>
    <w:rsid w:val="00C7541A"/>
    <w:rsid w:val="00C75EB8"/>
    <w:rsid w:val="00C85BD1"/>
    <w:rsid w:val="00C93DA5"/>
    <w:rsid w:val="00CA6DA6"/>
    <w:rsid w:val="00CB36FF"/>
    <w:rsid w:val="00CC3CFF"/>
    <w:rsid w:val="00CD5F23"/>
    <w:rsid w:val="00CF201B"/>
    <w:rsid w:val="00CF6726"/>
    <w:rsid w:val="00D11101"/>
    <w:rsid w:val="00D1693F"/>
    <w:rsid w:val="00D520C5"/>
    <w:rsid w:val="00D5330D"/>
    <w:rsid w:val="00D55813"/>
    <w:rsid w:val="00D71472"/>
    <w:rsid w:val="00D71586"/>
    <w:rsid w:val="00DA69DF"/>
    <w:rsid w:val="00DC2D4E"/>
    <w:rsid w:val="00DD3694"/>
    <w:rsid w:val="00DD54D3"/>
    <w:rsid w:val="00DD5BFD"/>
    <w:rsid w:val="00DE546C"/>
    <w:rsid w:val="00DE5EE0"/>
    <w:rsid w:val="00DF5C3E"/>
    <w:rsid w:val="00E10A87"/>
    <w:rsid w:val="00E23698"/>
    <w:rsid w:val="00E41AA3"/>
    <w:rsid w:val="00E45CE9"/>
    <w:rsid w:val="00E50762"/>
    <w:rsid w:val="00E54E79"/>
    <w:rsid w:val="00E76FFD"/>
    <w:rsid w:val="00E82056"/>
    <w:rsid w:val="00E856CD"/>
    <w:rsid w:val="00E86F27"/>
    <w:rsid w:val="00EA0BDD"/>
    <w:rsid w:val="00EB630B"/>
    <w:rsid w:val="00EB65DC"/>
    <w:rsid w:val="00ED48B4"/>
    <w:rsid w:val="00EE219C"/>
    <w:rsid w:val="00EE48F5"/>
    <w:rsid w:val="00F10F2E"/>
    <w:rsid w:val="00F24E71"/>
    <w:rsid w:val="00F3247A"/>
    <w:rsid w:val="00F33A20"/>
    <w:rsid w:val="00F37092"/>
    <w:rsid w:val="00F52B3E"/>
    <w:rsid w:val="00F81E3F"/>
    <w:rsid w:val="00F933AC"/>
    <w:rsid w:val="00F964BC"/>
    <w:rsid w:val="00FA16E1"/>
    <w:rsid w:val="00FA6ABF"/>
    <w:rsid w:val="00FB5230"/>
    <w:rsid w:val="00FB5CEB"/>
    <w:rsid w:val="00FB6C3B"/>
    <w:rsid w:val="00FC3FCB"/>
    <w:rsid w:val="00FD637F"/>
    <w:rsid w:val="00FE2E2A"/>
    <w:rsid w:val="00FE3FC3"/>
    <w:rsid w:val="00FE4965"/>
    <w:rsid w:val="3EFD46A5"/>
    <w:rsid w:val="5FFF6F7E"/>
    <w:rsid w:val="6ED69F48"/>
    <w:rsid w:val="77731AEE"/>
    <w:rsid w:val="7A3794D1"/>
    <w:rsid w:val="B3F7D623"/>
    <w:rsid w:val="B4FF33C4"/>
    <w:rsid w:val="F6BDE496"/>
    <w:rsid w:val="FF7FB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lang w:eastAsia="en-US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2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Char"/>
    <w:basedOn w:val="11"/>
    <w:link w:val="6"/>
    <w:qFormat/>
    <w:uiPriority w:val="0"/>
    <w:rPr>
      <w:rFonts w:eastAsia="FangSong_GB2312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eastAsia="FangSong_GB2312"/>
      <w:kern w:val="2"/>
      <w:sz w:val="18"/>
      <w:szCs w:val="18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7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spacing w:after="100" w:afterAutospacing="1" w:line="220" w:lineRule="atLeast"/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0">
    <w:name w:val="日期 Char"/>
    <w:basedOn w:val="11"/>
    <w:link w:val="4"/>
    <w:qFormat/>
    <w:uiPriority w:val="0"/>
    <w:rPr>
      <w:rFonts w:eastAsia="FangSong_GB2312"/>
      <w:kern w:val="2"/>
      <w:sz w:val="30"/>
      <w:szCs w:val="30"/>
    </w:rPr>
  </w:style>
  <w:style w:type="character" w:customStyle="1" w:styleId="21">
    <w:name w:val="正文文本 Char"/>
    <w:basedOn w:val="11"/>
    <w:link w:val="2"/>
    <w:qFormat/>
    <w:uiPriority w:val="0"/>
    <w:rPr>
      <w:rFonts w:ascii="微软雅黑" w:hAnsi="微软雅黑" w:eastAsia="微软雅黑" w:cs="微软雅黑"/>
      <w:snapToGrid w:val="0"/>
      <w:color w:val="000000"/>
      <w:sz w:val="30"/>
      <w:szCs w:val="30"/>
      <w:lang w:eastAsia="en-US"/>
    </w:rPr>
  </w:style>
  <w:style w:type="character" w:customStyle="1" w:styleId="22">
    <w:name w:val="批注框文本 Char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eastAsia="en-US"/>
    </w:rPr>
  </w:style>
  <w:style w:type="paragraph" w:customStyle="1" w:styleId="24">
    <w:name w:val="表格标题"/>
    <w:basedOn w:val="25"/>
    <w:qFormat/>
    <w:uiPriority w:val="99"/>
    <w:pPr>
      <w:ind w:firstLine="0" w:firstLineChars="0"/>
      <w:jc w:val="center"/>
    </w:pPr>
    <w:rPr>
      <w:rFonts w:eastAsia="黑体"/>
    </w:rPr>
  </w:style>
  <w:style w:type="paragraph" w:customStyle="1" w:styleId="25">
    <w:name w:val="我的正文"/>
    <w:basedOn w:val="1"/>
    <w:qFormat/>
    <w:uiPriority w:val="99"/>
    <w:pPr>
      <w:adjustRightInd w:val="0"/>
      <w:snapToGrid w:val="0"/>
      <w:spacing w:line="400" w:lineRule="exact"/>
      <w:ind w:firstLine="200" w:firstLineChars="200"/>
    </w:pPr>
    <w:rPr>
      <w:rFonts w:ascii="黑体" w:hAnsi="仿宋" w:cs="黑体"/>
      <w:sz w:val="24"/>
      <w:szCs w:val="24"/>
    </w:rPr>
  </w:style>
  <w:style w:type="paragraph" w:customStyle="1" w:styleId="26">
    <w:name w:val="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jj\wj\&#21046;&#2031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制作文件模板.dot</Template>
  <Company>重庆市文学艺术界联合会</Company>
  <Pages>1</Pages>
  <Words>3444</Words>
  <Characters>19637</Characters>
  <Lines>163</Lines>
  <Paragraphs>46</Paragraphs>
  <TotalTime>3</TotalTime>
  <ScaleCrop>false</ScaleCrop>
  <LinksUpToDate>false</LinksUpToDate>
  <CharactersWithSpaces>23035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2025-02-09T23:38:00Z</dcterms:created>
  <dc:creator>重庆市文学艺术界联合会</dc:creator>
  <cp:lastModifiedBy>llyjs</cp:lastModifiedBy>
  <cp:lastPrinted>2025-02-11T23:15:00Z</cp:lastPrinted>
  <dcterms:modified xsi:type="dcterms:W3CDTF">2026-02-06T16:50:39Z</dcterms:modified>
  <dc:title>中共重庆市文联党组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748BC33000C8BA215FAB8569D8C8A9ED_43</vt:lpwstr>
  </property>
</Properties>
</file>